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EC" w:rsidRDefault="000805EC" w:rsidP="00FA1294">
      <w:pPr>
        <w:spacing w:before="100" w:beforeAutospacing="1" w:after="100" w:afterAutospacing="1"/>
        <w:ind w:left="0" w:firstLine="0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1778B8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附件</w:t>
      </w:r>
      <w:r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  <w:t xml:space="preserve">2      </w:t>
      </w:r>
      <w:r w:rsidRPr="001778B8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参赛作品详细方案说明模板</w:t>
      </w:r>
    </w:p>
    <w:p w:rsidR="000805EC" w:rsidRDefault="000805EC" w:rsidP="00FA1294">
      <w:pPr>
        <w:spacing w:before="100" w:beforeAutospacing="1" w:after="100" w:afterAutospacing="1"/>
        <w:ind w:left="0" w:firstLine="0"/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</w:p>
    <w:p w:rsidR="000805EC" w:rsidRPr="00446EB9" w:rsidRDefault="000805EC" w:rsidP="00FA1294">
      <w:pPr>
        <w:spacing w:before="100" w:beforeAutospacing="1" w:after="100" w:afterAutospacing="1"/>
        <w:ind w:left="0" w:firstLine="0"/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参赛作品标题</w:t>
      </w:r>
    </w:p>
    <w:p w:rsidR="000805EC" w:rsidRPr="00446EB9" w:rsidRDefault="000805EC" w:rsidP="00FA1294">
      <w:pPr>
        <w:spacing w:before="100" w:beforeAutospacing="1" w:after="100" w:afterAutospacing="1"/>
        <w:ind w:left="0" w:firstLine="0"/>
        <w:jc w:val="right"/>
        <w:rPr>
          <w:rFonts w:ascii="宋体"/>
          <w:color w:val="000000"/>
          <w:sz w:val="30"/>
          <w:szCs w:val="30"/>
          <w:shd w:val="clear" w:color="auto" w:fill="FFFFFF"/>
        </w:rPr>
      </w:pPr>
      <w:r w:rsidRPr="00446EB9">
        <w:rPr>
          <w:rFonts w:ascii="宋体" w:hAnsi="宋体"/>
          <w:color w:val="000000"/>
          <w:sz w:val="30"/>
          <w:szCs w:val="30"/>
          <w:shd w:val="clear" w:color="auto" w:fill="FFFFFF"/>
        </w:rPr>
        <w:t>——</w:t>
      </w:r>
      <w:r w:rsidRPr="00446EB9">
        <w:rPr>
          <w:rFonts w:ascii="宋体" w:hAnsi="宋体" w:hint="eastAsia"/>
          <w:color w:val="000000"/>
          <w:sz w:val="30"/>
          <w:szCs w:val="30"/>
          <w:shd w:val="clear" w:color="auto" w:fill="FFFFFF"/>
        </w:rPr>
        <w:t>参赛作品详细方案说明</w:t>
      </w:r>
    </w:p>
    <w:p w:rsidR="000805EC" w:rsidRPr="004654E9" w:rsidRDefault="000805EC" w:rsidP="00FA1294">
      <w:pPr>
        <w:spacing w:line="36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sz w:val="24"/>
        </w:rPr>
        <w:t>作品类别：</w:t>
      </w:r>
      <w:r>
        <w:rPr>
          <w:rFonts w:ascii="Times New Roman" w:hAnsi="Times New Roman"/>
          <w:b/>
          <w:sz w:val="24"/>
        </w:rPr>
        <w:t xml:space="preserve">     </w:t>
      </w:r>
    </w:p>
    <w:p w:rsidR="000805EC" w:rsidRPr="004654E9" w:rsidRDefault="000805EC" w:rsidP="00FA1294">
      <w:pPr>
        <w:spacing w:line="36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sz w:val="24"/>
        </w:rPr>
        <w:t>适用年级：</w:t>
      </w:r>
      <w:r>
        <w:rPr>
          <w:rFonts w:ascii="Times New Roman" w:hAnsi="Times New Roman"/>
          <w:b/>
          <w:sz w:val="24"/>
        </w:rPr>
        <w:t xml:space="preserve">     </w:t>
      </w:r>
    </w:p>
    <w:p w:rsidR="000805EC" w:rsidRDefault="000805EC" w:rsidP="007F44C6">
      <w:pPr>
        <w:spacing w:afterLines="150" w:line="360" w:lineRule="auto"/>
        <w:ind w:left="0"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科普概要：</w:t>
      </w: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 w:hint="eastAsia"/>
          <w:sz w:val="24"/>
        </w:rPr>
        <w:t>简要列举参赛作品的科普知识点或科普理念</w:t>
      </w:r>
    </w:p>
    <w:p w:rsidR="000805EC" w:rsidRPr="00725E71" w:rsidRDefault="000805EC" w:rsidP="00FA129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725E71">
        <w:rPr>
          <w:rFonts w:ascii="Times New Roman" w:hAnsi="Times New Roman" w:hint="eastAsia"/>
          <w:sz w:val="24"/>
          <w:szCs w:val="24"/>
        </w:rPr>
        <w:t>以下介绍参赛作品的详细说明。</w:t>
      </w:r>
    </w:p>
    <w:p w:rsidR="000805EC" w:rsidRPr="00725E71" w:rsidRDefault="000805EC" w:rsidP="00FA129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725E71">
        <w:rPr>
          <w:rFonts w:ascii="Times New Roman" w:hAnsi="Times New Roman" w:hint="eastAsia"/>
          <w:sz w:val="24"/>
          <w:szCs w:val="24"/>
        </w:rPr>
        <w:t>科普实验类作品应包含实验原理、操作步骤和实验注意事项，其他内容自拟。</w:t>
      </w:r>
    </w:p>
    <w:p w:rsidR="000805EC" w:rsidRPr="00725E71" w:rsidRDefault="000805EC" w:rsidP="00FA129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725E71">
        <w:rPr>
          <w:rFonts w:ascii="Times New Roman" w:hAnsi="Times New Roman" w:hint="eastAsia"/>
          <w:sz w:val="24"/>
          <w:szCs w:val="24"/>
        </w:rPr>
        <w:t>非实验类作品需详述参赛作品能清晰展现的科普知识和理念。</w:t>
      </w:r>
    </w:p>
    <w:p w:rsidR="000805EC" w:rsidRDefault="000805EC" w:rsidP="00FA129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 w:rsidRPr="00725E71">
        <w:rPr>
          <w:rFonts w:ascii="Times New Roman" w:hAnsi="Times New Roman" w:hint="eastAsia"/>
          <w:sz w:val="24"/>
          <w:szCs w:val="24"/>
        </w:rPr>
        <w:t>本文档电子版以</w:t>
      </w:r>
      <w:r w:rsidRPr="00725E71">
        <w:rPr>
          <w:rFonts w:ascii="Times New Roman" w:hAnsi="Times New Roman"/>
          <w:sz w:val="24"/>
          <w:szCs w:val="24"/>
        </w:rPr>
        <w:t>“</w:t>
      </w:r>
      <w:r w:rsidRPr="00725E71">
        <w:rPr>
          <w:rFonts w:ascii="Times New Roman" w:hAnsi="Times New Roman" w:hint="eastAsia"/>
          <w:sz w:val="24"/>
          <w:szCs w:val="24"/>
        </w:rPr>
        <w:t>参赛作品方案说明</w:t>
      </w:r>
      <w:r w:rsidRPr="00725E71">
        <w:rPr>
          <w:rFonts w:ascii="Times New Roman" w:hAnsi="Times New Roman"/>
          <w:sz w:val="24"/>
          <w:szCs w:val="24"/>
        </w:rPr>
        <w:t>+</w:t>
      </w:r>
      <w:r w:rsidRPr="00725E71">
        <w:rPr>
          <w:rFonts w:ascii="Times New Roman" w:hAnsi="Times New Roman" w:hint="eastAsia"/>
          <w:sz w:val="24"/>
          <w:szCs w:val="24"/>
        </w:rPr>
        <w:t>作品名称</w:t>
      </w:r>
      <w:r w:rsidRPr="00725E71">
        <w:rPr>
          <w:rFonts w:ascii="Times New Roman" w:hAnsi="Times New Roman"/>
          <w:sz w:val="24"/>
          <w:szCs w:val="24"/>
        </w:rPr>
        <w:t>.docx”</w:t>
      </w:r>
      <w:r w:rsidRPr="00725E71">
        <w:rPr>
          <w:rFonts w:ascii="Times New Roman" w:hAnsi="Times New Roman" w:hint="eastAsia"/>
          <w:sz w:val="24"/>
          <w:szCs w:val="24"/>
        </w:rPr>
        <w:t>命名。</w:t>
      </w:r>
    </w:p>
    <w:p w:rsidR="000805EC" w:rsidRPr="0038370B" w:rsidRDefault="000805EC" w:rsidP="00FA1294">
      <w:pPr>
        <w:pStyle w:val="ListParagraph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在页眉处注明参赛选手姓名和单位。</w:t>
      </w:r>
    </w:p>
    <w:p w:rsidR="000805EC" w:rsidRPr="00FA1294" w:rsidRDefault="000805EC" w:rsidP="00FA1294"/>
    <w:sectPr w:rsidR="000805EC" w:rsidRPr="00FA1294" w:rsidSect="00770E2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EC" w:rsidRDefault="000805EC" w:rsidP="00C53393">
      <w:r>
        <w:separator/>
      </w:r>
    </w:p>
  </w:endnote>
  <w:endnote w:type="continuationSeparator" w:id="0">
    <w:p w:rsidR="000805EC" w:rsidRDefault="000805EC" w:rsidP="00C5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EC" w:rsidRDefault="000805EC" w:rsidP="00C53393">
      <w:r>
        <w:separator/>
      </w:r>
    </w:p>
  </w:footnote>
  <w:footnote w:type="continuationSeparator" w:id="0">
    <w:p w:rsidR="000805EC" w:rsidRDefault="000805EC" w:rsidP="00C53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5EC" w:rsidRPr="00F261A9" w:rsidRDefault="000805EC" w:rsidP="00F261A9">
    <w:pPr>
      <w:pStyle w:val="Header"/>
      <w:jc w:val="right"/>
      <w:rPr>
        <w:sz w:val="24"/>
        <w:szCs w:val="24"/>
      </w:rPr>
    </w:pPr>
    <w:r w:rsidRPr="00F261A9">
      <w:rPr>
        <w:rFonts w:hint="eastAsia"/>
        <w:sz w:val="24"/>
        <w:szCs w:val="24"/>
      </w:rPr>
      <w:t>选手姓名</w:t>
    </w:r>
    <w:r w:rsidRPr="00F261A9">
      <w:rPr>
        <w:sz w:val="24"/>
        <w:szCs w:val="24"/>
      </w:rPr>
      <w:t>+</w:t>
    </w:r>
    <w:r w:rsidRPr="00F261A9">
      <w:rPr>
        <w:rFonts w:hint="eastAsia"/>
        <w:sz w:val="24"/>
        <w:szCs w:val="24"/>
      </w:rPr>
      <w:t>单位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6D6F"/>
    <w:multiLevelType w:val="hybridMultilevel"/>
    <w:tmpl w:val="5A6AE9F0"/>
    <w:lvl w:ilvl="0" w:tplc="33AA86FE">
      <w:start w:val="1"/>
      <w:numFmt w:val="decimal"/>
      <w:lvlText w:val="%1."/>
      <w:lvlJc w:val="left"/>
      <w:pPr>
        <w:ind w:left="11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1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7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3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7" w:hanging="420"/>
      </w:pPr>
      <w:rPr>
        <w:rFonts w:cs="Times New Roman"/>
      </w:rPr>
    </w:lvl>
  </w:abstractNum>
  <w:abstractNum w:abstractNumId="1">
    <w:nsid w:val="67C12400"/>
    <w:multiLevelType w:val="hybridMultilevel"/>
    <w:tmpl w:val="875086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ACA"/>
    <w:rsid w:val="000805EC"/>
    <w:rsid w:val="000A725D"/>
    <w:rsid w:val="000E21F5"/>
    <w:rsid w:val="0016233F"/>
    <w:rsid w:val="00163DBE"/>
    <w:rsid w:val="001778B8"/>
    <w:rsid w:val="001A551D"/>
    <w:rsid w:val="0024272A"/>
    <w:rsid w:val="00277699"/>
    <w:rsid w:val="002A0E68"/>
    <w:rsid w:val="0038370B"/>
    <w:rsid w:val="00432AF7"/>
    <w:rsid w:val="00437CE0"/>
    <w:rsid w:val="00446EB9"/>
    <w:rsid w:val="004654E9"/>
    <w:rsid w:val="004A3758"/>
    <w:rsid w:val="004D539E"/>
    <w:rsid w:val="00583B5E"/>
    <w:rsid w:val="005866DB"/>
    <w:rsid w:val="005A5753"/>
    <w:rsid w:val="005B31A0"/>
    <w:rsid w:val="00660FE6"/>
    <w:rsid w:val="00725E71"/>
    <w:rsid w:val="00736DEC"/>
    <w:rsid w:val="00770E27"/>
    <w:rsid w:val="007E0762"/>
    <w:rsid w:val="007F44C6"/>
    <w:rsid w:val="00806D2C"/>
    <w:rsid w:val="00814B11"/>
    <w:rsid w:val="008C2362"/>
    <w:rsid w:val="00936886"/>
    <w:rsid w:val="00945580"/>
    <w:rsid w:val="009915A6"/>
    <w:rsid w:val="009A3B86"/>
    <w:rsid w:val="00A93CCC"/>
    <w:rsid w:val="00AD4FC2"/>
    <w:rsid w:val="00B518EA"/>
    <w:rsid w:val="00B94802"/>
    <w:rsid w:val="00BE2A1C"/>
    <w:rsid w:val="00C355BC"/>
    <w:rsid w:val="00C53393"/>
    <w:rsid w:val="00D23146"/>
    <w:rsid w:val="00D539DD"/>
    <w:rsid w:val="00DA1ACA"/>
    <w:rsid w:val="00DB2F51"/>
    <w:rsid w:val="00DC6240"/>
    <w:rsid w:val="00DD02B6"/>
    <w:rsid w:val="00E013E1"/>
    <w:rsid w:val="00F261A9"/>
    <w:rsid w:val="00F33FFD"/>
    <w:rsid w:val="00FA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27"/>
    <w:pPr>
      <w:widowControl w:val="0"/>
      <w:ind w:left="357" w:firstLine="42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1ACA"/>
    <w:pPr>
      <w:ind w:firstLineChars="200" w:firstLine="200"/>
    </w:pPr>
  </w:style>
  <w:style w:type="paragraph" w:styleId="BalloonText">
    <w:name w:val="Balloon Text"/>
    <w:basedOn w:val="Normal"/>
    <w:link w:val="BalloonTextChar"/>
    <w:uiPriority w:val="99"/>
    <w:semiHidden/>
    <w:rsid w:val="00BE2A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2A1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5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339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339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32</Words>
  <Characters>189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参赛作品详细方案说明模板</dc:title>
  <dc:subject/>
  <dc:creator>lenovo</dc:creator>
  <cp:keywords/>
  <dc:description/>
  <cp:lastModifiedBy>unknown</cp:lastModifiedBy>
  <cp:revision>2</cp:revision>
  <cp:lastPrinted>2016-06-21T02:24:00Z</cp:lastPrinted>
  <dcterms:created xsi:type="dcterms:W3CDTF">2017-07-03T07:53:00Z</dcterms:created>
  <dcterms:modified xsi:type="dcterms:W3CDTF">2017-07-03T07:53:00Z</dcterms:modified>
</cp:coreProperties>
</file>